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  <w:tblDescription w:val="Contact information"/>
      </w:tblPr>
      <w:tblGrid>
        <w:gridCol w:w="5040"/>
        <w:gridCol w:w="5040"/>
      </w:tblGrid>
      <w:tr w:rsidR="00C019BE" w:rsidRPr="00A85C9E" w14:paraId="737D87CC" w14:textId="77777777" w:rsidTr="00F54840">
        <w:tc>
          <w:tcPr>
            <w:tcW w:w="5148" w:type="dxa"/>
          </w:tcPr>
          <w:p w14:paraId="22B4805E" w14:textId="65558317" w:rsidR="00C019BE" w:rsidRPr="00A85C9E" w:rsidRDefault="00C019BE" w:rsidP="00CC752D">
            <w:pPr>
              <w:pStyle w:val="SVaddr"/>
            </w:pPr>
          </w:p>
        </w:tc>
        <w:tc>
          <w:tcPr>
            <w:tcW w:w="5148" w:type="dxa"/>
          </w:tcPr>
          <w:p w14:paraId="01AD6161" w14:textId="641E7302" w:rsidR="00C019BE" w:rsidRPr="00A85C9E" w:rsidRDefault="00C019BE" w:rsidP="00A85C9E">
            <w:pPr>
              <w:pStyle w:val="SVaddrleft"/>
            </w:pPr>
          </w:p>
        </w:tc>
      </w:tr>
    </w:tbl>
    <w:p w14:paraId="31CF9AD8" w14:textId="77777777" w:rsidR="00C019BE" w:rsidRPr="00A85C9E" w:rsidRDefault="00C019BE" w:rsidP="00884742">
      <w:pPr>
        <w:pStyle w:val="Title"/>
        <w:rPr>
          <w:lang w:val="en-CA"/>
        </w:rPr>
      </w:pPr>
    </w:p>
    <w:tbl>
      <w:tblPr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5040"/>
        <w:gridCol w:w="5040"/>
      </w:tblGrid>
      <w:tr w:rsidR="00885955" w:rsidRPr="00A85C9E" w14:paraId="2AF2DDCC" w14:textId="77777777" w:rsidTr="00C019BE">
        <w:tc>
          <w:tcPr>
            <w:tcW w:w="2500" w:type="pct"/>
            <w:shd w:val="clear" w:color="auto" w:fill="0070C0"/>
            <w:vAlign w:val="center"/>
          </w:tcPr>
          <w:p w14:paraId="04741315" w14:textId="1EF3961B" w:rsidR="00885955" w:rsidRPr="00A85C9E" w:rsidRDefault="00F80BB2" w:rsidP="00884742">
            <w:pPr>
              <w:pStyle w:val="Title"/>
            </w:pPr>
            <w:r w:rsidRPr="00A85C9E">
              <w:t xml:space="preserve">Invoice </w:t>
            </w:r>
            <w:r w:rsidR="00A025A6" w:rsidRPr="00A85C9E">
              <w:t>#</w:t>
            </w:r>
          </w:p>
        </w:tc>
        <w:tc>
          <w:tcPr>
            <w:tcW w:w="2500" w:type="pct"/>
            <w:shd w:val="clear" w:color="auto" w:fill="0070C0"/>
            <w:vAlign w:val="center"/>
          </w:tcPr>
          <w:p w14:paraId="740CD276" w14:textId="59D50EA2" w:rsidR="00885955" w:rsidRPr="00A85C9E" w:rsidRDefault="001041BA" w:rsidP="00884742">
            <w:pPr>
              <w:pStyle w:val="Date"/>
            </w:pPr>
            <w:r>
              <w:fldChar w:fldCharType="begin"/>
            </w:r>
            <w:r>
              <w:instrText xml:space="preserve"> DATE \@ "MMMM d, yyyy" </w:instrText>
            </w:r>
            <w:r>
              <w:fldChar w:fldCharType="separate"/>
            </w:r>
            <w:r w:rsidR="00725722">
              <w:rPr>
                <w:noProof/>
              </w:rPr>
              <w:t>June 26, 2025</w:t>
            </w:r>
            <w:r>
              <w:fldChar w:fldCharType="end"/>
            </w:r>
          </w:p>
        </w:tc>
      </w:tr>
    </w:tbl>
    <w:p w14:paraId="4233A85C" w14:textId="77777777" w:rsidR="00885955" w:rsidRPr="00A85C9E" w:rsidRDefault="00885955">
      <w:pPr>
        <w:rPr>
          <w:rFonts w:ascii="Century Gothic" w:hAnsi="Century Gothic"/>
        </w:rPr>
      </w:pPr>
    </w:p>
    <w:tbl>
      <w:tblPr>
        <w:tblW w:w="5000" w:type="pct"/>
        <w:tblLook w:val="04A0" w:firstRow="1" w:lastRow="0" w:firstColumn="1" w:lastColumn="0" w:noHBand="0" w:noVBand="1"/>
        <w:tblDescription w:val="Billing and shipping info table"/>
      </w:tblPr>
      <w:tblGrid>
        <w:gridCol w:w="5040"/>
        <w:gridCol w:w="5040"/>
      </w:tblGrid>
      <w:tr w:rsidR="007E387C" w:rsidRPr="00A85C9E" w14:paraId="64C1FA48" w14:textId="77777777" w:rsidTr="007E387C">
        <w:tc>
          <w:tcPr>
            <w:tcW w:w="2500" w:type="pct"/>
            <w:tcBorders>
              <w:bottom w:val="single" w:sz="4" w:space="0" w:color="002060"/>
            </w:tcBorders>
          </w:tcPr>
          <w:p w14:paraId="52CEB5AD" w14:textId="77777777" w:rsidR="00F80BB2" w:rsidRPr="00A85C9E" w:rsidRDefault="00F80BB2">
            <w:pPr>
              <w:pStyle w:val="TableHeading"/>
              <w:rPr>
                <w:rFonts w:ascii="Century Gothic" w:hAnsi="Century Gothic"/>
                <w:color w:val="002060"/>
              </w:rPr>
            </w:pPr>
            <w:r w:rsidRPr="00A85C9E">
              <w:rPr>
                <w:rFonts w:ascii="Century Gothic" w:hAnsi="Century Gothic"/>
                <w:color w:val="002060"/>
              </w:rPr>
              <w:t>Bill To</w:t>
            </w:r>
          </w:p>
        </w:tc>
        <w:tc>
          <w:tcPr>
            <w:tcW w:w="2500" w:type="pct"/>
            <w:tcBorders>
              <w:bottom w:val="single" w:sz="4" w:space="0" w:color="002060"/>
            </w:tcBorders>
          </w:tcPr>
          <w:p w14:paraId="5F1C8909" w14:textId="36DDFFAD" w:rsidR="00F80BB2" w:rsidRPr="00A85C9E" w:rsidRDefault="00725722">
            <w:pPr>
              <w:pStyle w:val="TableHeading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color w:val="002060"/>
              </w:rPr>
              <w:t xml:space="preserve">                      FROM</w:t>
            </w:r>
          </w:p>
        </w:tc>
      </w:tr>
      <w:tr w:rsidR="00F80BB2" w:rsidRPr="00A85C9E" w14:paraId="0B78976E" w14:textId="77777777" w:rsidTr="00C019BE">
        <w:trPr>
          <w:trHeight w:hRule="exact" w:val="1440"/>
        </w:trPr>
        <w:tc>
          <w:tcPr>
            <w:tcW w:w="2500" w:type="pct"/>
            <w:tcBorders>
              <w:top w:val="single" w:sz="4" w:space="0" w:color="002060"/>
            </w:tcBorders>
          </w:tcPr>
          <w:p w14:paraId="00AB7819" w14:textId="77777777" w:rsidR="00F80BB2" w:rsidRPr="00A85C9E" w:rsidRDefault="00F80BB2" w:rsidP="00A37D0F">
            <w:pPr>
              <w:spacing w:before="0" w:after="0"/>
              <w:rPr>
                <w:rFonts w:ascii="Century Gothic" w:hAnsi="Century Gothic"/>
                <w:color w:val="auto"/>
              </w:rPr>
            </w:pPr>
          </w:p>
          <w:p w14:paraId="4D2B05B0" w14:textId="01D249BA" w:rsidR="00F80BB2" w:rsidRPr="00A85C9E" w:rsidRDefault="00F80BB2" w:rsidP="00A37D0F">
            <w:pPr>
              <w:spacing w:before="0" w:after="0"/>
              <w:rPr>
                <w:rFonts w:ascii="Century Gothic" w:hAnsi="Century Gothic"/>
                <w:color w:val="auto"/>
              </w:rPr>
            </w:pPr>
          </w:p>
        </w:tc>
        <w:tc>
          <w:tcPr>
            <w:tcW w:w="2500" w:type="pct"/>
            <w:tcBorders>
              <w:top w:val="single" w:sz="4" w:space="0" w:color="002060"/>
            </w:tcBorders>
          </w:tcPr>
          <w:p w14:paraId="06860A08" w14:textId="77777777" w:rsidR="00A025A6" w:rsidRPr="00A85C9E" w:rsidRDefault="00A025A6" w:rsidP="00A025A6">
            <w:pPr>
              <w:spacing w:before="0" w:after="0"/>
              <w:rPr>
                <w:rFonts w:ascii="Century Gothic" w:hAnsi="Century Gothic"/>
                <w:noProof/>
                <w:color w:val="auto"/>
              </w:rPr>
            </w:pPr>
          </w:p>
          <w:p w14:paraId="5F3B92B8" w14:textId="77777777" w:rsidR="00F80BB2" w:rsidRPr="00A85C9E" w:rsidRDefault="00F80BB2" w:rsidP="00A025A6">
            <w:pPr>
              <w:spacing w:before="0" w:after="0"/>
              <w:rPr>
                <w:rFonts w:ascii="Century Gothic" w:hAnsi="Century Gothic"/>
                <w:color w:val="auto"/>
              </w:rPr>
            </w:pPr>
          </w:p>
        </w:tc>
      </w:tr>
    </w:tbl>
    <w:p w14:paraId="2C5610BB" w14:textId="77777777" w:rsidR="00885955" w:rsidRPr="00A85C9E" w:rsidRDefault="00885955">
      <w:pPr>
        <w:rPr>
          <w:rFonts w:ascii="Century Gothic" w:hAnsi="Century Gothic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170"/>
        <w:gridCol w:w="5221"/>
        <w:gridCol w:w="1673"/>
        <w:gridCol w:w="2016"/>
      </w:tblGrid>
      <w:tr w:rsidR="00885955" w:rsidRPr="00A85C9E" w14:paraId="50A23CB9" w14:textId="77777777" w:rsidTr="00C01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0" w:type="pct"/>
            <w:shd w:val="clear" w:color="auto" w:fill="0070C0"/>
          </w:tcPr>
          <w:p w14:paraId="7CCCB17E" w14:textId="77777777" w:rsidR="00885955" w:rsidRPr="00A85C9E" w:rsidRDefault="00F80BB2" w:rsidP="00884742">
            <w:pPr>
              <w:pStyle w:val="TableHead2"/>
            </w:pPr>
            <w:r w:rsidRPr="00A85C9E">
              <w:t>Quantity</w:t>
            </w:r>
          </w:p>
        </w:tc>
        <w:tc>
          <w:tcPr>
            <w:tcW w:w="2590" w:type="pct"/>
            <w:shd w:val="clear" w:color="auto" w:fill="0070C0"/>
          </w:tcPr>
          <w:p w14:paraId="53C22DA0" w14:textId="77777777" w:rsidR="00885955" w:rsidRPr="00A85C9E" w:rsidRDefault="00F80BB2" w:rsidP="00884742">
            <w:pPr>
              <w:pStyle w:val="TableHead2"/>
            </w:pPr>
            <w:r w:rsidRPr="00A85C9E">
              <w:t>Description</w:t>
            </w:r>
          </w:p>
        </w:tc>
        <w:tc>
          <w:tcPr>
            <w:tcW w:w="830" w:type="pct"/>
            <w:shd w:val="clear" w:color="auto" w:fill="0070C0"/>
          </w:tcPr>
          <w:p w14:paraId="5B5D40E5" w14:textId="77777777" w:rsidR="00885955" w:rsidRPr="00A85C9E" w:rsidRDefault="00884742" w:rsidP="00884742">
            <w:pPr>
              <w:pStyle w:val="TableHead2Ctr"/>
            </w:pPr>
            <w:r w:rsidRPr="00A85C9E">
              <w:rPr>
                <w:caps w:val="0"/>
              </w:rPr>
              <w:t>Unit Price</w:t>
            </w:r>
          </w:p>
        </w:tc>
        <w:tc>
          <w:tcPr>
            <w:tcW w:w="1000" w:type="pct"/>
            <w:shd w:val="clear" w:color="auto" w:fill="0070C0"/>
          </w:tcPr>
          <w:p w14:paraId="238F6F01" w14:textId="77777777" w:rsidR="00885955" w:rsidRPr="00A85C9E" w:rsidRDefault="00F80BB2" w:rsidP="00884742">
            <w:pPr>
              <w:pStyle w:val="TableHead2"/>
              <w:jc w:val="center"/>
            </w:pPr>
            <w:r w:rsidRPr="00A85C9E">
              <w:t>Total</w:t>
            </w:r>
          </w:p>
        </w:tc>
      </w:tr>
      <w:tr w:rsidR="00C04D67" w:rsidRPr="00A85C9E" w14:paraId="10852E1B" w14:textId="77777777" w:rsidTr="008079B1">
        <w:tc>
          <w:tcPr>
            <w:tcW w:w="580" w:type="pct"/>
            <w:vAlign w:val="top"/>
          </w:tcPr>
          <w:p w14:paraId="7B006A5B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590" w:type="pct"/>
            <w:vAlign w:val="top"/>
          </w:tcPr>
          <w:p w14:paraId="59FD2D80" w14:textId="77777777" w:rsidR="008079B1" w:rsidRPr="00A85C9E" w:rsidRDefault="008079B1" w:rsidP="00A37D0F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830" w:type="pct"/>
            <w:vAlign w:val="top"/>
          </w:tcPr>
          <w:p w14:paraId="60C77EDC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000" w:type="pct"/>
            <w:vAlign w:val="top"/>
          </w:tcPr>
          <w:p w14:paraId="605AA552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9F5864" w:rsidRPr="00A85C9E" w14:paraId="71F5263E" w14:textId="77777777" w:rsidTr="008079B1">
        <w:tc>
          <w:tcPr>
            <w:tcW w:w="580" w:type="pct"/>
            <w:vAlign w:val="top"/>
          </w:tcPr>
          <w:p w14:paraId="60468A30" w14:textId="77777777" w:rsidR="009F5864" w:rsidRPr="00A85C9E" w:rsidRDefault="009F5864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590" w:type="pct"/>
            <w:vAlign w:val="top"/>
          </w:tcPr>
          <w:p w14:paraId="0D303F1D" w14:textId="77777777" w:rsidR="009F5864" w:rsidRPr="00A85C9E" w:rsidRDefault="009F5864" w:rsidP="00A37D0F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830" w:type="pct"/>
            <w:vAlign w:val="top"/>
          </w:tcPr>
          <w:p w14:paraId="0EF1EFB0" w14:textId="77777777" w:rsidR="009F5864" w:rsidRPr="00A85C9E" w:rsidRDefault="009F5864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000" w:type="pct"/>
            <w:vAlign w:val="top"/>
          </w:tcPr>
          <w:p w14:paraId="7284F698" w14:textId="77777777" w:rsidR="009F5864" w:rsidRPr="00A85C9E" w:rsidRDefault="009F5864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6D25C8F9" w14:textId="77777777" w:rsidTr="008079B1">
        <w:tc>
          <w:tcPr>
            <w:tcW w:w="580" w:type="pct"/>
            <w:vAlign w:val="top"/>
          </w:tcPr>
          <w:p w14:paraId="64C910A2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590" w:type="pct"/>
            <w:vAlign w:val="top"/>
          </w:tcPr>
          <w:p w14:paraId="108FF74A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830" w:type="pct"/>
            <w:vAlign w:val="top"/>
          </w:tcPr>
          <w:p w14:paraId="7E0E7C97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000" w:type="pct"/>
            <w:vAlign w:val="top"/>
          </w:tcPr>
          <w:p w14:paraId="0CCE9B3A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1084BCDC" w14:textId="77777777" w:rsidTr="008079B1">
        <w:tc>
          <w:tcPr>
            <w:tcW w:w="580" w:type="pct"/>
            <w:vAlign w:val="top"/>
          </w:tcPr>
          <w:p w14:paraId="5D9BEE8B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590" w:type="pct"/>
            <w:vAlign w:val="top"/>
          </w:tcPr>
          <w:p w14:paraId="421B2E87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830" w:type="pct"/>
            <w:vAlign w:val="top"/>
          </w:tcPr>
          <w:p w14:paraId="27D4B754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000" w:type="pct"/>
            <w:vAlign w:val="top"/>
          </w:tcPr>
          <w:p w14:paraId="2689D388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650822F5" w14:textId="77777777" w:rsidTr="008079B1">
        <w:tc>
          <w:tcPr>
            <w:tcW w:w="580" w:type="pct"/>
            <w:vAlign w:val="top"/>
          </w:tcPr>
          <w:p w14:paraId="4F4DFD17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590" w:type="pct"/>
            <w:vAlign w:val="top"/>
          </w:tcPr>
          <w:p w14:paraId="7DF34BE5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830" w:type="pct"/>
            <w:vAlign w:val="top"/>
          </w:tcPr>
          <w:p w14:paraId="79B389A6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000" w:type="pct"/>
            <w:vAlign w:val="top"/>
          </w:tcPr>
          <w:p w14:paraId="77B49013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0553400C" w14:textId="77777777" w:rsidTr="008079B1">
        <w:tc>
          <w:tcPr>
            <w:tcW w:w="580" w:type="pct"/>
            <w:vAlign w:val="top"/>
          </w:tcPr>
          <w:p w14:paraId="04320D2A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590" w:type="pct"/>
            <w:vAlign w:val="top"/>
          </w:tcPr>
          <w:p w14:paraId="0F2FB6EA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830" w:type="pct"/>
            <w:vAlign w:val="top"/>
          </w:tcPr>
          <w:p w14:paraId="3488DA64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000" w:type="pct"/>
            <w:vAlign w:val="top"/>
          </w:tcPr>
          <w:p w14:paraId="012F0EB1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4AF56516" w14:textId="77777777" w:rsidTr="008079B1">
        <w:tc>
          <w:tcPr>
            <w:tcW w:w="580" w:type="pct"/>
            <w:vAlign w:val="top"/>
          </w:tcPr>
          <w:p w14:paraId="65CCB21F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590" w:type="pct"/>
            <w:vAlign w:val="top"/>
          </w:tcPr>
          <w:p w14:paraId="78DA4993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830" w:type="pct"/>
            <w:vAlign w:val="top"/>
          </w:tcPr>
          <w:p w14:paraId="69458615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000" w:type="pct"/>
            <w:vAlign w:val="top"/>
          </w:tcPr>
          <w:p w14:paraId="2B35D33C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1134C6D0" w14:textId="77777777" w:rsidTr="00807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" w:type="pct"/>
            <w:vAlign w:val="top"/>
          </w:tcPr>
          <w:p w14:paraId="4333D0FD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590" w:type="pct"/>
            <w:vAlign w:val="top"/>
          </w:tcPr>
          <w:p w14:paraId="35E54524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830" w:type="pct"/>
            <w:vAlign w:val="top"/>
          </w:tcPr>
          <w:p w14:paraId="379A37A4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000" w:type="pct"/>
            <w:vAlign w:val="top"/>
          </w:tcPr>
          <w:p w14:paraId="325565F2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</w:tbl>
    <w:p w14:paraId="30BBE17F" w14:textId="77777777" w:rsidR="00885955" w:rsidRPr="00A85C9E" w:rsidRDefault="00885955">
      <w:pPr>
        <w:pStyle w:val="NoSpacing"/>
        <w:rPr>
          <w:rFonts w:ascii="Century Gothic" w:hAnsi="Century Gothic"/>
          <w:color w:val="auto"/>
          <w:sz w:val="4"/>
        </w:rPr>
      </w:pPr>
    </w:p>
    <w:tbl>
      <w:tblPr>
        <w:tblStyle w:val="InvoiceTable"/>
        <w:tblW w:w="2500" w:type="pct"/>
        <w:jc w:val="right"/>
        <w:tblLook w:val="0480" w:firstRow="0" w:lastRow="0" w:firstColumn="1" w:lastColumn="0" w:noHBand="0" w:noVBand="1"/>
        <w:tblDescription w:val="Invoice totals"/>
      </w:tblPr>
      <w:tblGrid>
        <w:gridCol w:w="3024"/>
        <w:gridCol w:w="2016"/>
      </w:tblGrid>
      <w:tr w:rsidR="00C04D67" w:rsidRPr="00A85C9E" w14:paraId="7DA79426" w14:textId="77777777" w:rsidTr="00885955">
        <w:trPr>
          <w:jc w:val="right"/>
        </w:trPr>
        <w:tc>
          <w:tcPr>
            <w:tcW w:w="3000" w:type="pct"/>
          </w:tcPr>
          <w:p w14:paraId="32C68700" w14:textId="77777777" w:rsidR="00885955" w:rsidRPr="00A85C9E" w:rsidRDefault="00F80BB2" w:rsidP="00A85C9E">
            <w:pPr>
              <w:pStyle w:val="TableHead1Black"/>
            </w:pPr>
            <w:r w:rsidRPr="00A85C9E">
              <w:t>Subtotal</w:t>
            </w:r>
          </w:p>
        </w:tc>
        <w:tc>
          <w:tcPr>
            <w:tcW w:w="2000" w:type="pct"/>
          </w:tcPr>
          <w:p w14:paraId="0535D7E1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44151864" w14:textId="77777777" w:rsidTr="00885955">
        <w:trPr>
          <w:jc w:val="right"/>
        </w:trPr>
        <w:tc>
          <w:tcPr>
            <w:tcW w:w="3000" w:type="pct"/>
          </w:tcPr>
          <w:p w14:paraId="20EB659A" w14:textId="77777777" w:rsidR="00885955" w:rsidRPr="00A85C9E" w:rsidRDefault="00F80BB2">
            <w:pPr>
              <w:pStyle w:val="TableHeading"/>
              <w:rPr>
                <w:rFonts w:ascii="Century Gothic" w:hAnsi="Century Gothic"/>
                <w:color w:val="auto"/>
              </w:rPr>
            </w:pPr>
            <w:r w:rsidRPr="00A85C9E">
              <w:rPr>
                <w:rFonts w:ascii="Century Gothic" w:hAnsi="Century Gothic"/>
                <w:color w:val="auto"/>
              </w:rPr>
              <w:t>Sales Tax</w:t>
            </w:r>
          </w:p>
        </w:tc>
        <w:tc>
          <w:tcPr>
            <w:tcW w:w="2000" w:type="pct"/>
          </w:tcPr>
          <w:p w14:paraId="01A578BA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0B9A3CA3" w14:textId="77777777" w:rsidTr="00885955">
        <w:trPr>
          <w:jc w:val="right"/>
        </w:trPr>
        <w:tc>
          <w:tcPr>
            <w:tcW w:w="3000" w:type="pct"/>
            <w:tcBorders>
              <w:bottom w:val="single" w:sz="4" w:space="0" w:color="A6A6A6" w:themeColor="background1" w:themeShade="A6"/>
            </w:tcBorders>
          </w:tcPr>
          <w:p w14:paraId="78557D3B" w14:textId="77777777" w:rsidR="00885955" w:rsidRPr="00A85C9E" w:rsidRDefault="00F80BB2">
            <w:pPr>
              <w:pStyle w:val="TableHeading"/>
              <w:rPr>
                <w:rFonts w:ascii="Century Gothic" w:hAnsi="Century Gothic"/>
                <w:color w:val="auto"/>
              </w:rPr>
            </w:pPr>
            <w:r w:rsidRPr="00A85C9E">
              <w:rPr>
                <w:rFonts w:ascii="Century Gothic" w:hAnsi="Century Gothic"/>
                <w:color w:val="auto"/>
              </w:rPr>
              <w:t>Shipping &amp; Handling</w:t>
            </w:r>
          </w:p>
        </w:tc>
        <w:tc>
          <w:tcPr>
            <w:tcW w:w="2000" w:type="pct"/>
            <w:tcBorders>
              <w:bottom w:val="single" w:sz="4" w:space="0" w:color="A6A6A6" w:themeColor="background1" w:themeShade="A6"/>
            </w:tcBorders>
          </w:tcPr>
          <w:p w14:paraId="02B241FD" w14:textId="77777777" w:rsidR="00885955" w:rsidRPr="00A85C9E" w:rsidRDefault="0088595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</w:tr>
      <w:tr w:rsidR="00C04D67" w:rsidRPr="00A85C9E" w14:paraId="37CA39E7" w14:textId="77777777" w:rsidTr="00885955">
        <w:trPr>
          <w:jc w:val="right"/>
        </w:trPr>
        <w:tc>
          <w:tcPr>
            <w:tcW w:w="3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14F5C3" w14:textId="77777777" w:rsidR="00885955" w:rsidRPr="00A85C9E" w:rsidRDefault="00A37D0F" w:rsidP="00A85C9E">
            <w:pPr>
              <w:pStyle w:val="TableHead1BlackBold"/>
            </w:pPr>
            <w:r w:rsidRPr="00A85C9E">
              <w:t>BALANCE OWING</w:t>
            </w:r>
          </w:p>
        </w:tc>
        <w:tc>
          <w:tcPr>
            <w:tcW w:w="2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24FB52" w14:textId="77777777" w:rsidR="00885955" w:rsidRPr="00A85C9E" w:rsidRDefault="00885955" w:rsidP="00A85C9E">
            <w:pPr>
              <w:pStyle w:val="TableHead1BlackBold"/>
            </w:pPr>
          </w:p>
        </w:tc>
      </w:tr>
      <w:tr w:rsidR="00C04D67" w:rsidRPr="00A85C9E" w14:paraId="64023DD4" w14:textId="77777777" w:rsidTr="00885955">
        <w:trPr>
          <w:jc w:val="right"/>
        </w:trPr>
        <w:tc>
          <w:tcPr>
            <w:tcW w:w="3000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641C26D6" w14:textId="77777777" w:rsidR="00885955" w:rsidRPr="00A85C9E" w:rsidRDefault="00885955" w:rsidP="008079B1">
            <w:pPr>
              <w:pStyle w:val="Closing"/>
              <w:rPr>
                <w:rFonts w:ascii="Century Gothic" w:hAnsi="Century Gothic"/>
                <w:color w:val="auto"/>
              </w:rPr>
            </w:pPr>
          </w:p>
        </w:tc>
        <w:tc>
          <w:tcPr>
            <w:tcW w:w="2000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270ACA5E" w14:textId="77777777" w:rsidR="00885955" w:rsidRPr="00A85C9E" w:rsidRDefault="00885955">
            <w:pPr>
              <w:rPr>
                <w:rFonts w:ascii="Century Gothic" w:hAnsi="Century Gothic"/>
                <w:color w:val="auto"/>
              </w:rPr>
            </w:pPr>
          </w:p>
        </w:tc>
      </w:tr>
    </w:tbl>
    <w:p w14:paraId="450AEB5F" w14:textId="77777777" w:rsidR="00A37D0F" w:rsidRPr="00A85C9E" w:rsidRDefault="00A37D0F">
      <w:pPr>
        <w:rPr>
          <w:rFonts w:ascii="Century Gothic" w:eastAsia="Times New Roman" w:hAnsi="Century Gothic" w:cs="Times New Roman"/>
          <w:color w:val="000000"/>
          <w:kern w:val="0"/>
          <w:sz w:val="16"/>
          <w:szCs w:val="16"/>
          <w:lang w:val="en-CA" w:eastAsia="en-CA"/>
        </w:rPr>
      </w:pPr>
    </w:p>
    <w:p w14:paraId="4EF470EE" w14:textId="77777777" w:rsidR="00A37D0F" w:rsidRPr="00A85C9E" w:rsidRDefault="00A37D0F">
      <w:pPr>
        <w:rPr>
          <w:rFonts w:ascii="Century Gothic" w:hAnsi="Century Gothic"/>
        </w:rPr>
      </w:pPr>
    </w:p>
    <w:sectPr w:rsidR="00A37D0F" w:rsidRPr="00A85C9E" w:rsidSect="00E57BAF">
      <w:footerReference w:type="default" r:id="rId9"/>
      <w:footerReference w:type="first" r:id="rId10"/>
      <w:pgSz w:w="12240" w:h="15840" w:code="1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AF8A" w14:textId="77777777" w:rsidR="0053603C" w:rsidRDefault="0053603C">
      <w:pPr>
        <w:spacing w:before="0" w:after="0"/>
      </w:pPr>
      <w:r>
        <w:separator/>
      </w:r>
    </w:p>
  </w:endnote>
  <w:endnote w:type="continuationSeparator" w:id="0">
    <w:p w14:paraId="410ABE9B" w14:textId="77777777" w:rsidR="0053603C" w:rsidRDefault="005360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5AA8" w14:textId="77777777" w:rsidR="00885955" w:rsidRDefault="00885955" w:rsidP="00A85C9E">
    <w:pPr>
      <w:pStyle w:val="FooterInvoiceSpacer"/>
    </w:pPr>
  </w:p>
  <w:tbl>
    <w:tblPr>
      <w:tblW w:w="0" w:type="auto"/>
      <w:jc w:val="center"/>
      <w:tblBorders>
        <w:top w:val="single" w:sz="24" w:space="0" w:color="0070C0"/>
        <w:left w:val="single" w:sz="24" w:space="0" w:color="0070C0"/>
        <w:bottom w:val="single" w:sz="24" w:space="0" w:color="0070C0"/>
        <w:right w:val="single" w:sz="24" w:space="0" w:color="0070C0"/>
        <w:insideH w:val="single" w:sz="24" w:space="0" w:color="0070C0"/>
        <w:insideV w:val="single" w:sz="24" w:space="0" w:color="0070C0"/>
      </w:tblBorders>
      <w:tblLayout w:type="fixed"/>
      <w:tblCellMar>
        <w:top w:w="144" w:type="dxa"/>
        <w:left w:w="43" w:type="dxa"/>
        <w:bottom w:w="144" w:type="dxa"/>
        <w:right w:w="43" w:type="dxa"/>
      </w:tblCellMar>
      <w:tblLook w:val="01E0" w:firstRow="1" w:lastRow="1" w:firstColumn="1" w:lastColumn="1" w:noHBand="0" w:noVBand="0"/>
    </w:tblPr>
    <w:tblGrid>
      <w:gridCol w:w="11016"/>
    </w:tblGrid>
    <w:tr w:rsidR="00E57BAF" w:rsidRPr="00C04D67" w14:paraId="20E35924" w14:textId="77777777" w:rsidTr="00F54840">
      <w:trPr>
        <w:jc w:val="center"/>
      </w:trPr>
      <w:tc>
        <w:tcPr>
          <w:tcW w:w="11016" w:type="dxa"/>
          <w:shd w:val="clear" w:color="auto" w:fill="auto"/>
        </w:tcPr>
        <w:p w14:paraId="4ED6C8D4" w14:textId="6658C0C3" w:rsidR="00E57BAF" w:rsidRPr="00C04D67" w:rsidRDefault="00A025A6" w:rsidP="0011785B">
          <w:pPr>
            <w:pStyle w:val="FooterInvoice"/>
          </w:pPr>
          <w:r>
            <w:t xml:space="preserve">Payment is due upon receipt of </w:t>
          </w:r>
          <w:r w:rsidR="00B31E2B">
            <w:t xml:space="preserve">this </w:t>
          </w:r>
          <w:r>
            <w:t>invoice.</w:t>
          </w:r>
        </w:p>
      </w:tc>
    </w:tr>
  </w:tbl>
  <w:p w14:paraId="4CDF71AD" w14:textId="77777777" w:rsidR="00E57BAF" w:rsidRPr="00E57BAF" w:rsidRDefault="00E57BAF" w:rsidP="00E57BAF">
    <w:pPr>
      <w:pStyle w:val="Footer"/>
      <w:spacing w:before="0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26EB" w14:textId="77777777" w:rsidR="008079B1" w:rsidRDefault="008079B1" w:rsidP="00C019BE">
    <w:pPr>
      <w:pStyle w:val="Footer"/>
      <w:pBdr>
        <w:top w:val="none" w:sz="0" w:space="0" w:color="auto"/>
        <w:left w:val="none" w:sz="0" w:space="0" w:color="auto"/>
      </w:pBd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FAE1" w14:textId="77777777" w:rsidR="0053603C" w:rsidRDefault="0053603C">
      <w:pPr>
        <w:spacing w:before="0" w:after="0"/>
      </w:pPr>
      <w:r>
        <w:separator/>
      </w:r>
    </w:p>
  </w:footnote>
  <w:footnote w:type="continuationSeparator" w:id="0">
    <w:p w14:paraId="72C51CA9" w14:textId="77777777" w:rsidR="0053603C" w:rsidRDefault="0053603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B1"/>
    <w:rsid w:val="00095C39"/>
    <w:rsid w:val="001041BA"/>
    <w:rsid w:val="0011785B"/>
    <w:rsid w:val="00133B94"/>
    <w:rsid w:val="001944FF"/>
    <w:rsid w:val="0033225B"/>
    <w:rsid w:val="00340F43"/>
    <w:rsid w:val="00404DEC"/>
    <w:rsid w:val="004D3A75"/>
    <w:rsid w:val="0053603C"/>
    <w:rsid w:val="00571260"/>
    <w:rsid w:val="005802C6"/>
    <w:rsid w:val="00593CC9"/>
    <w:rsid w:val="00626B01"/>
    <w:rsid w:val="00725722"/>
    <w:rsid w:val="00744FBE"/>
    <w:rsid w:val="007E387C"/>
    <w:rsid w:val="008079B1"/>
    <w:rsid w:val="0082419A"/>
    <w:rsid w:val="00884742"/>
    <w:rsid w:val="00885955"/>
    <w:rsid w:val="008F3FC1"/>
    <w:rsid w:val="0090246E"/>
    <w:rsid w:val="009032EB"/>
    <w:rsid w:val="009F5864"/>
    <w:rsid w:val="00A025A6"/>
    <w:rsid w:val="00A35FB3"/>
    <w:rsid w:val="00A37D0F"/>
    <w:rsid w:val="00A75E12"/>
    <w:rsid w:val="00A85C9E"/>
    <w:rsid w:val="00A97094"/>
    <w:rsid w:val="00B31E2B"/>
    <w:rsid w:val="00B7421C"/>
    <w:rsid w:val="00BB0D9E"/>
    <w:rsid w:val="00C019BE"/>
    <w:rsid w:val="00C04D67"/>
    <w:rsid w:val="00C5705A"/>
    <w:rsid w:val="00CC752D"/>
    <w:rsid w:val="00D50764"/>
    <w:rsid w:val="00DB7B63"/>
    <w:rsid w:val="00E04FDF"/>
    <w:rsid w:val="00E0502A"/>
    <w:rsid w:val="00E57BAF"/>
    <w:rsid w:val="00E83D25"/>
    <w:rsid w:val="00F53D12"/>
    <w:rsid w:val="00F80BB2"/>
    <w:rsid w:val="00F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84380"/>
  <w15:chartTrackingRefBased/>
  <w15:docId w15:val="{8E387383-0D0B-4E2F-A363-FDF8E261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9E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D50764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D50764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  <w:rPr>
      <w:szCs w:val="4"/>
    </w:rPr>
  </w:style>
  <w:style w:type="paragraph" w:customStyle="1" w:styleId="FooterInvoice">
    <w:name w:val="Footer Invoice"/>
    <w:basedOn w:val="Normal"/>
    <w:rsid w:val="00A85C9E"/>
    <w:pPr>
      <w:spacing w:before="0" w:after="0" w:line="280" w:lineRule="exact"/>
      <w:jc w:val="center"/>
    </w:pPr>
    <w:rPr>
      <w:rFonts w:ascii="Century Gothic" w:hAnsi="Century Gothic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szCs w:val="4"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84742"/>
    <w:pPr>
      <w:spacing w:before="120" w:after="120"/>
    </w:pPr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84742"/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paragraph" w:customStyle="1" w:styleId="TableHeading">
    <w:name w:val="Table Heading"/>
    <w:basedOn w:val="Normal"/>
    <w:qFormat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Norma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D50764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50764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paragraph" w:styleId="Date">
    <w:name w:val="Date"/>
    <w:basedOn w:val="Title"/>
    <w:link w:val="DateChar"/>
    <w:uiPriority w:val="2"/>
    <w:qFormat/>
    <w:rsid w:val="00884742"/>
    <w:pPr>
      <w:jc w:val="right"/>
    </w:pPr>
  </w:style>
  <w:style w:type="character" w:customStyle="1" w:styleId="DateChar">
    <w:name w:val="Date Char"/>
    <w:basedOn w:val="DefaultParagraphFont"/>
    <w:link w:val="Date"/>
    <w:uiPriority w:val="2"/>
    <w:rsid w:val="00884742"/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table" w:styleId="PlainTable2">
    <w:name w:val="Plain Table 2"/>
    <w:basedOn w:val="TableNormal"/>
    <w:uiPriority w:val="41"/>
    <w:rsid w:val="00D5076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Vname">
    <w:name w:val="SV name"/>
    <w:rsid w:val="00884742"/>
    <w:rPr>
      <w:rFonts w:ascii="Century Gothic" w:hAnsi="Century Gothic"/>
      <w:b/>
      <w:color w:val="auto"/>
      <w:spacing w:val="6"/>
      <w:kern w:val="20"/>
      <w:sz w:val="22"/>
    </w:rPr>
  </w:style>
  <w:style w:type="paragraph" w:customStyle="1" w:styleId="SVaddr">
    <w:name w:val="SV addr"/>
    <w:rsid w:val="00884742"/>
    <w:rPr>
      <w:rFonts w:ascii="Century Gothic" w:hAnsi="Century Gothic"/>
      <w:color w:val="auto"/>
      <w:spacing w:val="9"/>
      <w:kern w:val="20"/>
      <w:sz w:val="18"/>
    </w:rPr>
  </w:style>
  <w:style w:type="paragraph" w:customStyle="1" w:styleId="TableHead2">
    <w:name w:val="Table Head 2"/>
    <w:rsid w:val="00884742"/>
    <w:pPr>
      <w:spacing w:before="80" w:after="80"/>
    </w:pPr>
    <w:rPr>
      <w:rFonts w:ascii="Century Gothic" w:hAnsi="Century Gothic"/>
      <w:caps/>
      <w:color w:val="FFFFFF" w:themeColor="background1"/>
      <w:kern w:val="20"/>
    </w:rPr>
  </w:style>
  <w:style w:type="paragraph" w:customStyle="1" w:styleId="TableHead2Ctr">
    <w:name w:val="Table Head 2 Ctr"/>
    <w:basedOn w:val="TableHead2"/>
    <w:rsid w:val="00884742"/>
    <w:pPr>
      <w:jc w:val="center"/>
    </w:pPr>
    <w:rPr>
      <w:caps w:val="0"/>
    </w:rPr>
  </w:style>
  <w:style w:type="paragraph" w:customStyle="1" w:styleId="TableHead1Black">
    <w:name w:val="Table Head 1 Black"/>
    <w:basedOn w:val="TableHeading"/>
    <w:qFormat/>
    <w:rsid w:val="00A85C9E"/>
    <w:pPr>
      <w:spacing w:before="80" w:after="80"/>
    </w:pPr>
    <w:rPr>
      <w:rFonts w:ascii="Century Gothic" w:hAnsi="Century Gothic"/>
      <w:color w:val="auto"/>
    </w:rPr>
  </w:style>
  <w:style w:type="paragraph" w:customStyle="1" w:styleId="TableHead1BlackBold">
    <w:name w:val="Table Head 1 Black Bold"/>
    <w:basedOn w:val="TableHead1Black"/>
    <w:rsid w:val="00A85C9E"/>
    <w:rPr>
      <w:b/>
    </w:rPr>
  </w:style>
  <w:style w:type="paragraph" w:customStyle="1" w:styleId="FooterInvoiceSpacer">
    <w:name w:val="Footer Invoice Spacer"/>
    <w:basedOn w:val="FooterInvoice"/>
    <w:rsid w:val="00A85C9E"/>
    <w:pPr>
      <w:spacing w:before="360"/>
    </w:pPr>
  </w:style>
  <w:style w:type="paragraph" w:customStyle="1" w:styleId="SVaddrleft">
    <w:name w:val="SV addr left"/>
    <w:basedOn w:val="SVaddr"/>
    <w:rsid w:val="00A85C9E"/>
    <w:pPr>
      <w:jc w:val="right"/>
    </w:pPr>
    <w:rPr>
      <w:noProof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06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713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24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31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6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4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7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1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13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06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14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9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9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5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804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8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2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74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65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4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43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4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7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5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97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6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62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9078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09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28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5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49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6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03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06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3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2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01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LH-Templates\Templates-JLH\Invoice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/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7599CC3F-9875-4549-9D20-C4879C2E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2</TotalTime>
  <Pages>1</Pages>
  <Words>21</Words>
  <Characters>224</Characters>
  <Application>Microsoft Office Word</Application>
  <DocSecurity>0</DocSecurity>
  <Lines>224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Howlett</dc:creator>
  <cp:keywords/>
  <cp:lastModifiedBy>Rebecca Salisbury</cp:lastModifiedBy>
  <cp:revision>3</cp:revision>
  <cp:lastPrinted>2018-07-05T19:49:00Z</cp:lastPrinted>
  <dcterms:created xsi:type="dcterms:W3CDTF">2025-06-26T17:37:00Z</dcterms:created>
  <dcterms:modified xsi:type="dcterms:W3CDTF">2025-06-26T17:40:00Z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GrammarlyDocumentId">
    <vt:lpwstr>c5ce1398-6d1a-4133-be1b-d3975bb1649d</vt:lpwstr>
  </property>
</Properties>
</file>