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1430" w14:textId="77777777" w:rsidR="00C019BE" w:rsidRPr="005D53FE" w:rsidRDefault="007D68B5" w:rsidP="007D68B5">
      <w:pPr>
        <w:pStyle w:val="Title"/>
        <w:jc w:val="center"/>
        <w:rPr>
          <w:rFonts w:ascii="Aptos" w:hAnsi="Aptos"/>
          <w:b/>
          <w:bCs/>
          <w:color w:val="000000" w:themeColor="text1"/>
          <w:sz w:val="48"/>
          <w:szCs w:val="160"/>
          <w:lang w:val="en-CA"/>
        </w:rPr>
      </w:pPr>
      <w:r w:rsidRPr="005D53FE">
        <w:rPr>
          <w:rFonts w:ascii="Aptos" w:hAnsi="Aptos"/>
          <w:b/>
          <w:bCs/>
          <w:color w:val="000000" w:themeColor="text1"/>
          <w:sz w:val="48"/>
          <w:szCs w:val="160"/>
          <w:lang w:val="en-CA"/>
        </w:rPr>
        <w:t>INVOICE</w:t>
      </w:r>
    </w:p>
    <w:p w14:paraId="23814F94" w14:textId="77777777" w:rsidR="007D68B5" w:rsidRPr="005D53FE" w:rsidRDefault="007D68B5" w:rsidP="007D68B5">
      <w:pPr>
        <w:rPr>
          <w:rFonts w:ascii="Aptos" w:hAnsi="Aptos"/>
          <w:lang w:val="en-CA"/>
        </w:rPr>
      </w:pPr>
    </w:p>
    <w:p w14:paraId="32D6A7F3" w14:textId="77777777" w:rsidR="007D68B5" w:rsidRPr="005D53FE" w:rsidRDefault="007D68B5" w:rsidP="007D68B5">
      <w:pPr>
        <w:rPr>
          <w:rFonts w:ascii="Aptos" w:hAnsi="Aptos"/>
          <w:sz w:val="24"/>
          <w:szCs w:val="24"/>
          <w:lang w:val="en-CA"/>
        </w:rPr>
      </w:pPr>
      <w:r w:rsidRPr="005D53FE">
        <w:rPr>
          <w:rFonts w:ascii="Aptos" w:hAnsi="Aptos"/>
          <w:b/>
          <w:bCs/>
          <w:sz w:val="24"/>
          <w:szCs w:val="24"/>
          <w:lang w:val="en-CA"/>
        </w:rPr>
        <w:t>Invoice Number:</w:t>
      </w:r>
      <w:r w:rsidR="00E77EFD">
        <w:rPr>
          <w:rFonts w:ascii="Aptos" w:hAnsi="Aptos"/>
          <w:b/>
          <w:bCs/>
          <w:sz w:val="24"/>
          <w:szCs w:val="24"/>
          <w:lang w:val="en-CA"/>
        </w:rPr>
        <w:t xml:space="preserve"> _________</w:t>
      </w:r>
    </w:p>
    <w:p w14:paraId="6FF5DE2E" w14:textId="77777777" w:rsidR="007D68B5" w:rsidRPr="005D53FE" w:rsidRDefault="007D68B5" w:rsidP="007D68B5">
      <w:pPr>
        <w:rPr>
          <w:rFonts w:ascii="Aptos" w:hAnsi="Aptos"/>
          <w:sz w:val="24"/>
          <w:szCs w:val="24"/>
          <w:lang w:val="en-CA"/>
        </w:rPr>
      </w:pPr>
      <w:r w:rsidRPr="005D53FE">
        <w:rPr>
          <w:rFonts w:ascii="Aptos" w:hAnsi="Aptos"/>
          <w:b/>
          <w:bCs/>
          <w:sz w:val="24"/>
          <w:szCs w:val="24"/>
          <w:lang w:val="en-CA"/>
        </w:rPr>
        <w:t>Date:</w:t>
      </w:r>
      <w:r w:rsidR="00E77EFD">
        <w:rPr>
          <w:rFonts w:ascii="Aptos" w:hAnsi="Aptos"/>
          <w:sz w:val="24"/>
          <w:szCs w:val="24"/>
          <w:lang w:val="en-CA"/>
        </w:rPr>
        <w:t xml:space="preserve"> ____________________</w:t>
      </w:r>
      <w:r w:rsidR="00924BA4">
        <w:rPr>
          <w:rFonts w:ascii="Aptos" w:hAnsi="Aptos"/>
          <w:sz w:val="24"/>
          <w:szCs w:val="24"/>
          <w:lang w:val="en-CA"/>
        </w:rPr>
        <w:t>_____________</w:t>
      </w:r>
    </w:p>
    <w:p w14:paraId="465980CC" w14:textId="77777777" w:rsidR="007D68B5" w:rsidRPr="005D53FE" w:rsidRDefault="007D68B5" w:rsidP="007D68B5">
      <w:pPr>
        <w:rPr>
          <w:rFonts w:ascii="Aptos" w:hAnsi="Aptos"/>
          <w:sz w:val="24"/>
          <w:szCs w:val="24"/>
          <w:lang w:val="en-CA"/>
        </w:rPr>
      </w:pPr>
    </w:p>
    <w:p w14:paraId="72AEF623" w14:textId="77777777" w:rsidR="00E77EFD" w:rsidRDefault="00E77EFD" w:rsidP="007D68B5">
      <w:pPr>
        <w:rPr>
          <w:rFonts w:ascii="Aptos" w:hAnsi="Aptos"/>
          <w:b/>
          <w:bCs/>
          <w:sz w:val="24"/>
          <w:szCs w:val="24"/>
          <w:lang w:val="en-CA"/>
        </w:rPr>
        <w:sectPr w:rsidR="00E77EFD" w:rsidSect="00850FC1">
          <w:headerReference w:type="default" r:id="rId9"/>
          <w:footerReference w:type="default" r:id="rId10"/>
          <w:footerReference w:type="first" r:id="rId11"/>
          <w:pgSz w:w="12240" w:h="15840" w:code="1"/>
          <w:pgMar w:top="720" w:right="1080" w:bottom="720" w:left="1080" w:header="432" w:footer="432" w:gutter="0"/>
          <w:cols w:space="720"/>
          <w:docGrid w:linePitch="360"/>
        </w:sectPr>
      </w:pPr>
    </w:p>
    <w:p w14:paraId="3D25895D" w14:textId="77777777" w:rsidR="00E77EFD" w:rsidRDefault="007D68B5" w:rsidP="00E77EFD">
      <w:pPr>
        <w:ind w:left="426" w:right="285" w:hanging="426"/>
        <w:rPr>
          <w:rFonts w:ascii="Aptos" w:hAnsi="Aptos"/>
          <w:sz w:val="24"/>
          <w:szCs w:val="24"/>
          <w:lang w:val="en-CA"/>
        </w:rPr>
      </w:pPr>
      <w:r w:rsidRPr="005D53FE">
        <w:rPr>
          <w:rFonts w:ascii="Aptos" w:hAnsi="Aptos"/>
          <w:b/>
          <w:bCs/>
          <w:sz w:val="24"/>
          <w:szCs w:val="24"/>
          <w:lang w:val="en-CA"/>
        </w:rPr>
        <w:t>To:</w:t>
      </w:r>
      <w:r w:rsidR="00E77EFD">
        <w:rPr>
          <w:rFonts w:ascii="Aptos" w:hAnsi="Aptos"/>
          <w:b/>
          <w:bCs/>
          <w:sz w:val="24"/>
          <w:szCs w:val="24"/>
          <w:lang w:val="en-CA"/>
        </w:rPr>
        <w:t xml:space="preserve">  </w:t>
      </w:r>
      <w:r w:rsidR="00E77EFD">
        <w:rPr>
          <w:rFonts w:ascii="Aptos" w:hAnsi="Aptos"/>
          <w:sz w:val="24"/>
          <w:szCs w:val="24"/>
          <w:lang w:val="en-CA"/>
        </w:rPr>
        <w:t>___________________________________ ____________________________________________________________________________________________________________________________________________</w:t>
      </w:r>
    </w:p>
    <w:p w14:paraId="641376F2" w14:textId="77777777" w:rsidR="00E77EFD" w:rsidRPr="00E77EFD" w:rsidRDefault="00E77EFD" w:rsidP="00E77EFD">
      <w:pPr>
        <w:ind w:left="709" w:right="285" w:hanging="709"/>
        <w:rPr>
          <w:rStyle w:val="Hyperlink"/>
          <w:rFonts w:ascii="Aptos" w:hAnsi="Aptos"/>
          <w:color w:val="595959" w:themeColor="text1" w:themeTint="A6"/>
          <w:sz w:val="24"/>
          <w:szCs w:val="24"/>
          <w:u w:val="none"/>
          <w:lang w:val="en-CA"/>
        </w:rPr>
        <w:sectPr w:rsidR="00E77EFD" w:rsidRPr="00E77EFD" w:rsidSect="00E77EFD">
          <w:type w:val="continuous"/>
          <w:pgSz w:w="12240" w:h="15840" w:code="1"/>
          <w:pgMar w:top="720" w:right="1080" w:bottom="720" w:left="1080" w:header="432" w:footer="432" w:gutter="0"/>
          <w:cols w:num="2" w:space="720"/>
          <w:docGrid w:linePitch="360"/>
        </w:sectPr>
      </w:pPr>
      <w:proofErr w:type="spellStart"/>
      <w:r w:rsidRPr="00E77EFD">
        <w:rPr>
          <w:rFonts w:ascii="Aptos" w:hAnsi="Aptos"/>
          <w:b/>
          <w:bCs/>
          <w:sz w:val="24"/>
          <w:szCs w:val="24"/>
          <w:lang w:val="fr-CA"/>
        </w:rPr>
        <w:t>From</w:t>
      </w:r>
      <w:proofErr w:type="spellEnd"/>
      <w:r w:rsidRPr="00E77EFD">
        <w:rPr>
          <w:rFonts w:ascii="Aptos" w:hAnsi="Aptos"/>
          <w:b/>
          <w:bCs/>
          <w:sz w:val="24"/>
          <w:szCs w:val="24"/>
          <w:lang w:val="fr-CA"/>
        </w:rPr>
        <w:t>:</w:t>
      </w:r>
      <w:r>
        <w:rPr>
          <w:rFonts w:ascii="Aptos" w:hAnsi="Aptos"/>
          <w:b/>
          <w:bCs/>
          <w:sz w:val="24"/>
          <w:szCs w:val="24"/>
          <w:lang w:val="fr-CA"/>
        </w:rPr>
        <w:t xml:space="preserve"> _________________________________ ____________________________________________________________________________________________________________________________________</w:t>
      </w:r>
      <w:r w:rsidR="007D68B5" w:rsidRPr="005D53FE">
        <w:rPr>
          <w:rFonts w:ascii="Aptos" w:hAnsi="Aptos"/>
          <w:sz w:val="24"/>
          <w:szCs w:val="24"/>
          <w:lang w:val="fr-CA"/>
        </w:rPr>
        <w:tab/>
      </w:r>
      <w:r w:rsidR="007D68B5" w:rsidRPr="005D53FE">
        <w:rPr>
          <w:rFonts w:ascii="Aptos" w:hAnsi="Aptos"/>
          <w:sz w:val="24"/>
          <w:szCs w:val="24"/>
          <w:lang w:val="fr-CA"/>
        </w:rPr>
        <w:tab/>
      </w:r>
      <w:r w:rsidR="007D68B5" w:rsidRPr="005D53FE">
        <w:rPr>
          <w:rFonts w:ascii="Aptos" w:hAnsi="Aptos"/>
          <w:sz w:val="24"/>
          <w:szCs w:val="24"/>
          <w:lang w:val="fr-CA"/>
        </w:rPr>
        <w:tab/>
      </w:r>
      <w:r w:rsidR="007D68B5" w:rsidRPr="005D53FE">
        <w:rPr>
          <w:rFonts w:ascii="Aptos" w:hAnsi="Aptos"/>
          <w:sz w:val="24"/>
          <w:szCs w:val="24"/>
          <w:lang w:val="fr-CA"/>
        </w:rPr>
        <w:tab/>
      </w:r>
      <w:r w:rsidR="007D68B5" w:rsidRPr="005D53FE">
        <w:rPr>
          <w:rFonts w:ascii="Aptos" w:hAnsi="Aptos"/>
          <w:sz w:val="24"/>
          <w:szCs w:val="24"/>
          <w:lang w:val="fr-CA"/>
        </w:rPr>
        <w:tab/>
      </w:r>
      <w:r w:rsidR="007D68B5" w:rsidRPr="005D53FE">
        <w:rPr>
          <w:rFonts w:ascii="Aptos" w:hAnsi="Aptos"/>
          <w:sz w:val="24"/>
          <w:szCs w:val="24"/>
          <w:lang w:val="fr-CA"/>
        </w:rPr>
        <w:tab/>
      </w:r>
      <w:r w:rsidR="005D53FE" w:rsidRPr="005D53FE">
        <w:rPr>
          <w:rFonts w:ascii="Aptos" w:hAnsi="Aptos"/>
          <w:sz w:val="24"/>
          <w:szCs w:val="24"/>
          <w:lang w:val="fr-CA"/>
        </w:rPr>
        <w:tab/>
      </w:r>
    </w:p>
    <w:p w14:paraId="59C70AAA" w14:textId="77777777" w:rsidR="007D68B5" w:rsidRPr="00E77EFD" w:rsidRDefault="007D68B5" w:rsidP="007D68B5">
      <w:pPr>
        <w:rPr>
          <w:rFonts w:ascii="Aptos" w:hAnsi="Aptos"/>
          <w:sz w:val="24"/>
          <w:szCs w:val="24"/>
          <w:lang w:val="fr-CA"/>
        </w:rPr>
      </w:pPr>
      <w:r w:rsidRPr="005D53FE">
        <w:rPr>
          <w:rFonts w:ascii="Aptos" w:hAnsi="Aptos"/>
          <w:sz w:val="24"/>
          <w:szCs w:val="24"/>
          <w:lang w:val="fr-CA"/>
        </w:rPr>
        <w:t xml:space="preserve"> </w:t>
      </w: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969"/>
        <w:gridCol w:w="2410"/>
        <w:gridCol w:w="1701"/>
        <w:gridCol w:w="1990"/>
      </w:tblGrid>
      <w:tr w:rsidR="007D68B5" w:rsidRPr="005D53FE" w14:paraId="0120C511" w14:textId="77777777" w:rsidTr="00982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43F0F30D" w14:textId="77777777" w:rsidR="007D68B5" w:rsidRPr="00982B7F" w:rsidRDefault="007D68B5" w:rsidP="007D68B5">
            <w:pPr>
              <w:jc w:val="center"/>
              <w:rPr>
                <w:rFonts w:ascii="Aptos" w:hAnsi="Aptos"/>
                <w:sz w:val="28"/>
                <w:szCs w:val="28"/>
                <w:lang w:val="en-CA"/>
              </w:rPr>
            </w:pPr>
            <w:r w:rsidRPr="00982B7F">
              <w:rPr>
                <w:rFonts w:ascii="Aptos" w:hAnsi="Aptos"/>
                <w:sz w:val="28"/>
                <w:szCs w:val="28"/>
                <w:lang w:val="en-CA"/>
              </w:rPr>
              <w:t>Description</w:t>
            </w:r>
          </w:p>
        </w:tc>
        <w:tc>
          <w:tcPr>
            <w:tcW w:w="2410" w:type="dxa"/>
          </w:tcPr>
          <w:p w14:paraId="0DA904A8" w14:textId="77777777" w:rsidR="007D68B5" w:rsidRPr="00982B7F" w:rsidRDefault="007D68B5" w:rsidP="007D6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8"/>
                <w:szCs w:val="28"/>
                <w:lang w:val="en-CA"/>
              </w:rPr>
            </w:pPr>
            <w:r w:rsidRPr="00982B7F">
              <w:rPr>
                <w:rFonts w:ascii="Aptos" w:hAnsi="Aptos"/>
                <w:sz w:val="28"/>
                <w:szCs w:val="28"/>
                <w:lang w:val="en-CA"/>
              </w:rPr>
              <w:t>Hours (Quantity)</w:t>
            </w:r>
          </w:p>
        </w:tc>
        <w:tc>
          <w:tcPr>
            <w:tcW w:w="1701" w:type="dxa"/>
          </w:tcPr>
          <w:p w14:paraId="282446B9" w14:textId="77777777" w:rsidR="007D68B5" w:rsidRPr="00982B7F" w:rsidRDefault="007D68B5" w:rsidP="007D6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8"/>
                <w:szCs w:val="28"/>
                <w:lang w:val="en-CA"/>
              </w:rPr>
            </w:pPr>
            <w:r w:rsidRPr="00982B7F">
              <w:rPr>
                <w:rFonts w:ascii="Aptos" w:hAnsi="Aptos"/>
                <w:sz w:val="28"/>
                <w:szCs w:val="28"/>
                <w:lang w:val="en-CA"/>
              </w:rPr>
              <w:t>Rate</w:t>
            </w:r>
          </w:p>
        </w:tc>
        <w:tc>
          <w:tcPr>
            <w:tcW w:w="1990" w:type="dxa"/>
          </w:tcPr>
          <w:p w14:paraId="12B9E8B3" w14:textId="77777777" w:rsidR="007D68B5" w:rsidRPr="00982B7F" w:rsidRDefault="007D68B5" w:rsidP="007D6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8"/>
                <w:szCs w:val="28"/>
                <w:lang w:val="en-CA"/>
              </w:rPr>
            </w:pPr>
            <w:r w:rsidRPr="00982B7F">
              <w:rPr>
                <w:rFonts w:ascii="Aptos" w:hAnsi="Aptos"/>
                <w:sz w:val="28"/>
                <w:szCs w:val="28"/>
                <w:lang w:val="en-CA"/>
              </w:rPr>
              <w:t>Amount</w:t>
            </w:r>
          </w:p>
        </w:tc>
      </w:tr>
      <w:tr w:rsidR="007D68B5" w:rsidRPr="005D53FE" w14:paraId="62D0397D" w14:textId="77777777" w:rsidTr="009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134CCD4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41A2CEF0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1DE99E0A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266098BC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5BD2BAF3" w14:textId="77777777" w:rsidTr="00982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93A5E67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7F448821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03275DB7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1842F58C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636C3866" w14:textId="77777777" w:rsidTr="009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3E5AEADF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40F14ABF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03CD6425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7987A259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5438F103" w14:textId="77777777" w:rsidTr="00982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49BC9BDD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63B43BF5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146D1B92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38C7634A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2A7CBFAD" w14:textId="77777777" w:rsidTr="009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782E5D8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63B85C91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32C4235C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298D3D7D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3DA60D7A" w14:textId="77777777" w:rsidTr="00982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0ED20C78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2B35090C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2CA8E6B4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66A75CF5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5133AE34" w14:textId="77777777" w:rsidTr="009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265FDF6F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470B5E32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1A2978D6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440D66F5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</w:tbl>
    <w:p w14:paraId="46AEDBA1" w14:textId="77777777" w:rsidR="007D68B5" w:rsidRPr="005D53FE" w:rsidRDefault="007D68B5" w:rsidP="007D68B5">
      <w:pPr>
        <w:rPr>
          <w:rFonts w:ascii="Aptos" w:hAnsi="Aptos"/>
          <w:sz w:val="8"/>
          <w:szCs w:val="8"/>
          <w:lang w:val="en-CA"/>
        </w:rPr>
      </w:pPr>
    </w:p>
    <w:tbl>
      <w:tblPr>
        <w:tblStyle w:val="TableGrid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995"/>
      </w:tblGrid>
      <w:tr w:rsidR="007D68B5" w:rsidRPr="005D53FE" w14:paraId="062E5BB1" w14:textId="77777777" w:rsidTr="005D53FE">
        <w:tc>
          <w:tcPr>
            <w:tcW w:w="2263" w:type="dxa"/>
          </w:tcPr>
          <w:p w14:paraId="3D2C880E" w14:textId="77777777" w:rsidR="007D68B5" w:rsidRPr="005D53FE" w:rsidRDefault="007D68B5" w:rsidP="007D68B5">
            <w:pPr>
              <w:rPr>
                <w:rFonts w:ascii="Aptos" w:hAnsi="Aptos"/>
                <w:b/>
                <w:bCs/>
                <w:sz w:val="24"/>
                <w:szCs w:val="24"/>
                <w:lang w:val="en-CA"/>
              </w:rPr>
            </w:pPr>
            <w:r w:rsidRPr="005D53FE">
              <w:rPr>
                <w:rFonts w:ascii="Aptos" w:hAnsi="Aptos"/>
                <w:b/>
                <w:bCs/>
                <w:sz w:val="24"/>
                <w:szCs w:val="24"/>
                <w:lang w:val="en-CA"/>
              </w:rPr>
              <w:t>Total Amount Due: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706C4F62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</w:tbl>
    <w:p w14:paraId="3B8036CB" w14:textId="77777777" w:rsidR="007D68B5" w:rsidRPr="005D53FE" w:rsidRDefault="007D68B5" w:rsidP="005D53FE">
      <w:pPr>
        <w:rPr>
          <w:rFonts w:ascii="Aptos" w:hAnsi="Aptos"/>
          <w:sz w:val="24"/>
          <w:szCs w:val="24"/>
        </w:rPr>
      </w:pPr>
    </w:p>
    <w:p w14:paraId="40C2EB01" w14:textId="77777777" w:rsidR="00982B7F" w:rsidRDefault="00982B7F" w:rsidP="005D53FE">
      <w:pPr>
        <w:jc w:val="center"/>
        <w:rPr>
          <w:rFonts w:ascii="Aptos" w:hAnsi="Aptos"/>
          <w:b/>
          <w:bCs/>
          <w:sz w:val="32"/>
          <w:szCs w:val="32"/>
        </w:rPr>
      </w:pPr>
    </w:p>
    <w:p w14:paraId="10BE565D" w14:textId="77777777" w:rsidR="005D53FE" w:rsidRPr="00982B7F" w:rsidRDefault="005D53FE" w:rsidP="00E77EFD">
      <w:pPr>
        <w:rPr>
          <w:rFonts w:ascii="Aptos" w:hAnsi="Aptos"/>
          <w:sz w:val="32"/>
          <w:szCs w:val="32"/>
        </w:rPr>
      </w:pPr>
      <w:r w:rsidRPr="00982B7F">
        <w:rPr>
          <w:rFonts w:ascii="Aptos" w:hAnsi="Aptos"/>
          <w:b/>
          <w:bCs/>
          <w:sz w:val="32"/>
          <w:szCs w:val="32"/>
        </w:rPr>
        <w:t>Payment due date:</w:t>
      </w:r>
      <w:r w:rsidRPr="00982B7F">
        <w:rPr>
          <w:rFonts w:ascii="Aptos" w:hAnsi="Aptos"/>
          <w:sz w:val="32"/>
          <w:szCs w:val="32"/>
        </w:rPr>
        <w:t xml:space="preserve"> </w:t>
      </w:r>
      <w:r w:rsidR="00E77EFD">
        <w:rPr>
          <w:rFonts w:ascii="Aptos" w:hAnsi="Aptos"/>
          <w:sz w:val="32"/>
          <w:szCs w:val="32"/>
        </w:rPr>
        <w:t>_________________________________________________</w:t>
      </w:r>
    </w:p>
    <w:p w14:paraId="7103EED2" w14:textId="77777777" w:rsidR="005D53FE" w:rsidRPr="00982B7F" w:rsidRDefault="005D53FE" w:rsidP="005D53FE">
      <w:pPr>
        <w:jc w:val="center"/>
        <w:rPr>
          <w:rFonts w:ascii="Aptos" w:hAnsi="Aptos"/>
          <w:sz w:val="32"/>
          <w:szCs w:val="32"/>
        </w:rPr>
      </w:pPr>
    </w:p>
    <w:p w14:paraId="3EEDE19B" w14:textId="29AB218D" w:rsidR="00982B7F" w:rsidRDefault="005D53FE" w:rsidP="0041568A">
      <w:pPr>
        <w:ind w:right="15"/>
        <w:jc w:val="center"/>
        <w:rPr>
          <w:rFonts w:ascii="Aptos" w:hAnsi="Aptos"/>
          <w:sz w:val="32"/>
          <w:szCs w:val="32"/>
        </w:rPr>
      </w:pPr>
      <w:r w:rsidRPr="00982B7F">
        <w:rPr>
          <w:rFonts w:ascii="Aptos" w:hAnsi="Aptos"/>
          <w:sz w:val="32"/>
          <w:szCs w:val="32"/>
        </w:rPr>
        <w:t>You can make your payment by a cheque payable to</w:t>
      </w:r>
    </w:p>
    <w:p w14:paraId="46F4BFC4" w14:textId="5BE2DFA8" w:rsidR="0041568A" w:rsidRDefault="00E77EFD" w:rsidP="0041568A">
      <w:pPr>
        <w:ind w:right="15"/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b/>
          <w:bCs/>
          <w:sz w:val="32"/>
          <w:szCs w:val="32"/>
        </w:rPr>
        <w:t>_____________________</w:t>
      </w:r>
      <w:r w:rsidR="002F7FE7">
        <w:rPr>
          <w:rFonts w:ascii="Aptos" w:hAnsi="Aptos"/>
          <w:b/>
          <w:bCs/>
          <w:sz w:val="32"/>
          <w:szCs w:val="32"/>
        </w:rPr>
        <w:t>___________________________</w:t>
      </w:r>
      <w:r w:rsidR="005D53FE" w:rsidRPr="00982B7F">
        <w:rPr>
          <w:rFonts w:ascii="Aptos" w:hAnsi="Aptos"/>
          <w:sz w:val="32"/>
          <w:szCs w:val="32"/>
        </w:rPr>
        <w:t xml:space="preserve"> </w:t>
      </w:r>
    </w:p>
    <w:p w14:paraId="366D8E7B" w14:textId="77777777" w:rsidR="005D53FE" w:rsidRPr="00982B7F" w:rsidRDefault="005D53FE" w:rsidP="0041568A">
      <w:pPr>
        <w:ind w:right="15"/>
        <w:jc w:val="center"/>
        <w:rPr>
          <w:rFonts w:ascii="Aptos" w:hAnsi="Aptos"/>
          <w:sz w:val="32"/>
          <w:szCs w:val="32"/>
        </w:rPr>
      </w:pPr>
      <w:r w:rsidRPr="00982B7F">
        <w:rPr>
          <w:rFonts w:ascii="Aptos" w:hAnsi="Aptos"/>
          <w:sz w:val="32"/>
          <w:szCs w:val="32"/>
        </w:rPr>
        <w:t>For an EFT payment, please see my attached banking information.</w:t>
      </w:r>
    </w:p>
    <w:sectPr w:rsidR="005D53FE" w:rsidRPr="00982B7F" w:rsidSect="00E77EFD">
      <w:type w:val="continuous"/>
      <w:pgSz w:w="12240" w:h="15840" w:code="1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F4E32" w14:textId="77777777" w:rsidR="00BF7806" w:rsidRDefault="00BF7806">
      <w:pPr>
        <w:spacing w:before="0" w:after="0"/>
      </w:pPr>
      <w:r>
        <w:separator/>
      </w:r>
    </w:p>
  </w:endnote>
  <w:endnote w:type="continuationSeparator" w:id="0">
    <w:p w14:paraId="1B97705E" w14:textId="77777777" w:rsidR="00BF7806" w:rsidRDefault="00BF780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3DC04" w14:textId="77777777" w:rsidR="00E57BAF" w:rsidRPr="00E57BAF" w:rsidRDefault="00E57BAF" w:rsidP="00E57BAF">
    <w:pPr>
      <w:pStyle w:val="Footer"/>
      <w:spacing w:before="0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4A5C" w14:textId="77777777" w:rsidR="008079B1" w:rsidRDefault="008079B1" w:rsidP="00C019BE">
    <w:pPr>
      <w:pStyle w:val="Footer"/>
      <w:pBdr>
        <w:top w:val="none" w:sz="0" w:space="0" w:color="auto"/>
        <w:left w:val="none" w:sz="0" w:space="0" w:color="auto"/>
      </w:pBd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3AB4A" w14:textId="77777777" w:rsidR="00BF7806" w:rsidRDefault="00BF7806">
      <w:pPr>
        <w:spacing w:before="0" w:after="0"/>
      </w:pPr>
      <w:r>
        <w:separator/>
      </w:r>
    </w:p>
  </w:footnote>
  <w:footnote w:type="continuationSeparator" w:id="0">
    <w:p w14:paraId="5947AC08" w14:textId="77777777" w:rsidR="00BF7806" w:rsidRDefault="00BF780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lick icon at right to replace logo"/>
      <w:tag w:val="Click icon at right to replace logo"/>
      <w:id w:val="1289931334"/>
      <w:showingPlcHdr/>
      <w:dataBinding w:prefixMappings="xmlns:ns0='http://schemas.microsoft.com/pics' " w:xpath="/ns0:mappings[1]/ns0:picture[1]" w:storeItemID="{47E18979-C756-43FD-9D2A-15203E6A502A}"/>
      <w:picture/>
    </w:sdtPr>
    <w:sdtContent>
      <w:p w14:paraId="06F0CE51" w14:textId="77777777" w:rsidR="00885955" w:rsidRDefault="00982B7F">
        <w:pPr>
          <w:pStyle w:val="Header"/>
        </w:pPr>
        <w:r>
          <w:rPr>
            <w:rFonts w:ascii="Times New Roman" w:eastAsia="Times New Roman" w:hAnsi="Times New Roman" w:cs="Times New Roman"/>
            <w:noProof/>
            <w:snapToGrid w:val="0"/>
            <w:color w:val="000000"/>
            <w:w w:val="0"/>
            <w:kern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drawing>
            <wp:inline distT="0" distB="0" distL="0" distR="0" wp14:anchorId="0BE64731" wp14:editId="1C45DC20">
              <wp:extent cx="1905000" cy="19050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B1"/>
    <w:rsid w:val="00095C39"/>
    <w:rsid w:val="001041BA"/>
    <w:rsid w:val="0011785B"/>
    <w:rsid w:val="00133B94"/>
    <w:rsid w:val="002543ED"/>
    <w:rsid w:val="002F7FE7"/>
    <w:rsid w:val="00322AD4"/>
    <w:rsid w:val="0033225B"/>
    <w:rsid w:val="003D32E9"/>
    <w:rsid w:val="00404DEC"/>
    <w:rsid w:val="0041568A"/>
    <w:rsid w:val="004D3A75"/>
    <w:rsid w:val="00571260"/>
    <w:rsid w:val="005802C6"/>
    <w:rsid w:val="005D53FE"/>
    <w:rsid w:val="005F477A"/>
    <w:rsid w:val="00626B01"/>
    <w:rsid w:val="00744FBE"/>
    <w:rsid w:val="007C3212"/>
    <w:rsid w:val="007D68B5"/>
    <w:rsid w:val="007E387C"/>
    <w:rsid w:val="008079B1"/>
    <w:rsid w:val="0082419A"/>
    <w:rsid w:val="00850FC1"/>
    <w:rsid w:val="00884742"/>
    <w:rsid w:val="00885955"/>
    <w:rsid w:val="008F3FC1"/>
    <w:rsid w:val="009032EB"/>
    <w:rsid w:val="00924BA4"/>
    <w:rsid w:val="0094718B"/>
    <w:rsid w:val="00982B7F"/>
    <w:rsid w:val="009F5864"/>
    <w:rsid w:val="00A025A6"/>
    <w:rsid w:val="00A12A84"/>
    <w:rsid w:val="00A35FB3"/>
    <w:rsid w:val="00A37D0F"/>
    <w:rsid w:val="00A85C9E"/>
    <w:rsid w:val="00A97094"/>
    <w:rsid w:val="00B7421C"/>
    <w:rsid w:val="00BB0D9E"/>
    <w:rsid w:val="00BB149B"/>
    <w:rsid w:val="00BF7806"/>
    <w:rsid w:val="00C019BE"/>
    <w:rsid w:val="00C04D67"/>
    <w:rsid w:val="00C5705A"/>
    <w:rsid w:val="00D50764"/>
    <w:rsid w:val="00D5748E"/>
    <w:rsid w:val="00D949A0"/>
    <w:rsid w:val="00DB7B63"/>
    <w:rsid w:val="00E0502A"/>
    <w:rsid w:val="00E10A6D"/>
    <w:rsid w:val="00E57BAF"/>
    <w:rsid w:val="00E77EFD"/>
    <w:rsid w:val="00E83D25"/>
    <w:rsid w:val="00F53D12"/>
    <w:rsid w:val="00F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497917"/>
  <w15:chartTrackingRefBased/>
  <w15:docId w15:val="{8E387383-0D0B-4E2F-A363-FDF8E261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9E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D50764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D50764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  <w:rPr>
      <w:szCs w:val="4"/>
    </w:rPr>
  </w:style>
  <w:style w:type="paragraph" w:customStyle="1" w:styleId="FooterInvoice">
    <w:name w:val="Footer Invoice"/>
    <w:basedOn w:val="Normal"/>
    <w:rsid w:val="00A85C9E"/>
    <w:pPr>
      <w:spacing w:before="0" w:after="0" w:line="280" w:lineRule="exact"/>
      <w:jc w:val="center"/>
    </w:pPr>
    <w:rPr>
      <w:rFonts w:ascii="Century Gothic" w:hAnsi="Century Gothic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szCs w:val="4"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84742"/>
    <w:pPr>
      <w:spacing w:before="120" w:after="120"/>
    </w:pPr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84742"/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paragraph" w:customStyle="1" w:styleId="TableHeading">
    <w:name w:val="Table Heading"/>
    <w:basedOn w:val="Normal"/>
    <w:qFormat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Norma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D50764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50764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paragraph" w:styleId="Date">
    <w:name w:val="Date"/>
    <w:basedOn w:val="Title"/>
    <w:link w:val="DateChar"/>
    <w:uiPriority w:val="2"/>
    <w:qFormat/>
    <w:rsid w:val="00884742"/>
    <w:pPr>
      <w:jc w:val="right"/>
    </w:pPr>
  </w:style>
  <w:style w:type="character" w:customStyle="1" w:styleId="DateChar">
    <w:name w:val="Date Char"/>
    <w:basedOn w:val="DefaultParagraphFont"/>
    <w:link w:val="Date"/>
    <w:uiPriority w:val="2"/>
    <w:rsid w:val="00884742"/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table" w:styleId="PlainTable2">
    <w:name w:val="Plain Table 2"/>
    <w:basedOn w:val="TableNormal"/>
    <w:uiPriority w:val="41"/>
    <w:rsid w:val="00D5076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Vname">
    <w:name w:val="SV name"/>
    <w:rsid w:val="00884742"/>
    <w:rPr>
      <w:rFonts w:ascii="Century Gothic" w:hAnsi="Century Gothic"/>
      <w:b/>
      <w:color w:val="auto"/>
      <w:spacing w:val="6"/>
      <w:kern w:val="20"/>
      <w:sz w:val="22"/>
    </w:rPr>
  </w:style>
  <w:style w:type="paragraph" w:customStyle="1" w:styleId="SVaddr">
    <w:name w:val="SV addr"/>
    <w:rsid w:val="00884742"/>
    <w:rPr>
      <w:rFonts w:ascii="Century Gothic" w:hAnsi="Century Gothic"/>
      <w:color w:val="auto"/>
      <w:spacing w:val="9"/>
      <w:kern w:val="20"/>
      <w:sz w:val="18"/>
    </w:rPr>
  </w:style>
  <w:style w:type="paragraph" w:customStyle="1" w:styleId="TableHead2">
    <w:name w:val="Table Head 2"/>
    <w:rsid w:val="00884742"/>
    <w:pPr>
      <w:spacing w:before="80" w:after="80"/>
    </w:pPr>
    <w:rPr>
      <w:rFonts w:ascii="Century Gothic" w:hAnsi="Century Gothic"/>
      <w:caps/>
      <w:color w:val="FFFFFF" w:themeColor="background1"/>
      <w:kern w:val="20"/>
    </w:rPr>
  </w:style>
  <w:style w:type="paragraph" w:customStyle="1" w:styleId="TableHead2Ctr">
    <w:name w:val="Table Head 2 Ctr"/>
    <w:basedOn w:val="TableHead2"/>
    <w:rsid w:val="00884742"/>
    <w:pPr>
      <w:jc w:val="center"/>
    </w:pPr>
    <w:rPr>
      <w:caps w:val="0"/>
    </w:rPr>
  </w:style>
  <w:style w:type="paragraph" w:customStyle="1" w:styleId="TableHead1Black">
    <w:name w:val="Table Head 1 Black"/>
    <w:basedOn w:val="TableHeading"/>
    <w:qFormat/>
    <w:rsid w:val="00A85C9E"/>
    <w:pPr>
      <w:spacing w:before="80" w:after="80"/>
    </w:pPr>
    <w:rPr>
      <w:rFonts w:ascii="Century Gothic" w:hAnsi="Century Gothic"/>
      <w:color w:val="auto"/>
    </w:rPr>
  </w:style>
  <w:style w:type="paragraph" w:customStyle="1" w:styleId="TableHead1BlackBold">
    <w:name w:val="Table Head 1 Black Bold"/>
    <w:basedOn w:val="TableHead1Black"/>
    <w:rsid w:val="00A85C9E"/>
    <w:rPr>
      <w:b/>
    </w:rPr>
  </w:style>
  <w:style w:type="paragraph" w:customStyle="1" w:styleId="FooterInvoiceSpacer">
    <w:name w:val="Footer Invoice Spacer"/>
    <w:basedOn w:val="FooterInvoice"/>
    <w:rsid w:val="00A85C9E"/>
    <w:pPr>
      <w:spacing w:before="360"/>
    </w:pPr>
  </w:style>
  <w:style w:type="paragraph" w:customStyle="1" w:styleId="SVaddrleft">
    <w:name w:val="SV addr left"/>
    <w:basedOn w:val="SVaddr"/>
    <w:rsid w:val="00A85C9E"/>
    <w:pPr>
      <w:jc w:val="right"/>
    </w:pPr>
    <w:rPr>
      <w:noProof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7D68B5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8B5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2"/>
    <w:rsid w:val="007D68B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0"/>
    <w:rsid w:val="007D68B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7D68B5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BB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D68B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D53FE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06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713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24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31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6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4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7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1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13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06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14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9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9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5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804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8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2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74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65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4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43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4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7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5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97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6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62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9078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09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28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5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49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6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03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06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3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2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01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LH-Templates\Templates-JLH\Invoice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appings xmlns="http://schemas.microsoft.com/pics">
  <picture/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599CC3F-9875-4549-9D20-C4879C2E5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4</TotalTime>
  <Pages>1</Pages>
  <Words>52</Words>
  <Characters>721</Characters>
  <Application>Microsoft Office Word</Application>
  <DocSecurity>0</DocSecurity>
  <Lines>65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Howlett</dc:creator>
  <cp:keywords/>
  <cp:lastModifiedBy>Theodor Wolff</cp:lastModifiedBy>
  <cp:revision>3</cp:revision>
  <cp:lastPrinted>2018-07-05T19:49:00Z</cp:lastPrinted>
  <dcterms:created xsi:type="dcterms:W3CDTF">2024-09-12T15:15:00Z</dcterms:created>
  <dcterms:modified xsi:type="dcterms:W3CDTF">2024-09-12T15:17:00Z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GrammarlyDocumentId">
    <vt:lpwstr>edddeddc47017bf7a5e9d328717b8224f1d5cb4180930752d95965e1996b933a</vt:lpwstr>
  </property>
</Properties>
</file>